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EC" w:rsidRPr="006016B2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PRÓ-REITORIA DE PÓS-GRADU</w:t>
      </w:r>
      <w:bookmarkStart w:id="0" w:name="_GoBack"/>
      <w:bookmarkEnd w:id="0"/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AÇÃO</w:t>
      </w:r>
    </w:p>
    <w:p w:rsidR="003B4BEC" w:rsidRPr="006016B2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EDITAL PRPG Nº 13/2019</w:t>
      </w:r>
    </w:p>
    <w:p w:rsidR="003B4BEC" w:rsidRPr="006016B2" w:rsidRDefault="003B4BEC" w:rsidP="003B4BEC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Mobilidade Discente de Pós-Graduação USP – Universidade de Salamanca</w:t>
      </w:r>
    </w:p>
    <w:p w:rsidR="003B4BEC" w:rsidRPr="006016B2" w:rsidRDefault="003B4BEC" w:rsidP="003B4BEC">
      <w:pPr>
        <w:spacing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3B4BEC" w:rsidRPr="006016B2" w:rsidRDefault="003B4BEC" w:rsidP="003B4BEC">
      <w:pPr>
        <w:spacing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A14C69" w:rsidRPr="006016B2" w:rsidRDefault="00A14C69" w:rsidP="003B4BEC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A14C69" w:rsidRPr="006016B2" w:rsidRDefault="00A14C69" w:rsidP="00A14C6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DISPOSIÇÕES GERAIS</w:t>
      </w:r>
    </w:p>
    <w:p w:rsidR="00B35612" w:rsidRPr="006016B2" w:rsidRDefault="00B35612" w:rsidP="00B35612">
      <w:pPr>
        <w:spacing w:after="200" w:line="276" w:lineRule="auto"/>
        <w:ind w:left="426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A14C69" w:rsidRPr="006016B2" w:rsidRDefault="00A14C69" w:rsidP="00A14C69">
      <w:pPr>
        <w:spacing w:line="276" w:lineRule="auto"/>
        <w:ind w:left="426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O presente edital objetiva a </w:t>
      </w:r>
      <w:r w:rsidR="005F36FE"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mobilidade de </w:t>
      </w: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discentes regularmente matriculados nos Programas de Pós-Graduação da Universidade de São Paulo </w:t>
      </w:r>
      <w:r w:rsidR="005F36FE"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para </w:t>
      </w: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realizar</w:t>
      </w:r>
      <w:r w:rsidR="005F36FE"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em </w:t>
      </w: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atividades na Universidade de Salamanca (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aulas, cursos, </w:t>
      </w: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participação em congressos ou seminário), por </w:t>
      </w:r>
      <w:proofErr w:type="gramStart"/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3</w:t>
      </w:r>
      <w:proofErr w:type="gramEnd"/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 meses, 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visando o aprimoramento e a intensificação da internacionalização dos programas de pós-graduação da USP</w:t>
      </w: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. </w:t>
      </w:r>
    </w:p>
    <w:p w:rsidR="00A14C69" w:rsidRPr="006016B2" w:rsidRDefault="00A14C69" w:rsidP="00A14C69">
      <w:pPr>
        <w:spacing w:line="276" w:lineRule="auto"/>
        <w:jc w:val="both"/>
        <w:rPr>
          <w:rFonts w:asciiTheme="minorHAnsi" w:eastAsiaTheme="minorHAnsi" w:hAnsiTheme="minorHAnsi" w:cstheme="minorBidi"/>
          <w:b/>
          <w:color w:val="FF0000"/>
          <w:sz w:val="18"/>
          <w:szCs w:val="18"/>
          <w:lang w:eastAsia="en-US"/>
        </w:rPr>
      </w:pPr>
    </w:p>
    <w:p w:rsidR="00A14C69" w:rsidRPr="006016B2" w:rsidRDefault="00A14C69" w:rsidP="00A14C6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DOS AUXÍLIOS</w:t>
      </w:r>
    </w:p>
    <w:p w:rsidR="00A14C69" w:rsidRPr="006016B2" w:rsidRDefault="00A14C69" w:rsidP="00A14C69">
      <w:pPr>
        <w:spacing w:line="276" w:lineRule="auto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Poderão participar do programa os alunos regularmente matriculados em programas de pós-graduação stricto sensu, curso de Mestrado, Doutorado ou Doutorado Direto da USP. Os alunos em fase de conclusão, com defesa prevista para o período de vigência do estágio, não poderão se inscrever para participar do Programa.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Na hipótese de seleção de alunos que já recebam bolsas de estudo, caberá ao aluno </w:t>
      </w:r>
      <w:proofErr w:type="gramStart"/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a</w:t>
      </w:r>
      <w:proofErr w:type="gramEnd"/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 xml:space="preserve"> responsabilidade de obter, junto ao agente financiador, autorização para </w:t>
      </w:r>
      <w:r w:rsidR="00811715" w:rsidRPr="006016B2">
        <w:rPr>
          <w:rFonts w:asciiTheme="minorHAnsi" w:eastAsiaTheme="minorHAnsi" w:hAnsiTheme="minorHAnsi"/>
          <w:sz w:val="24"/>
          <w:szCs w:val="24"/>
          <w:lang w:eastAsia="en-US"/>
        </w:rPr>
        <w:t>participar do programa</w:t>
      </w: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, conforme legislação pertinente do agente financiador. A USP fica isenta de responsabilidade de eventuais c</w:t>
      </w:r>
      <w:r w:rsidR="00811715" w:rsidRPr="006016B2">
        <w:rPr>
          <w:rFonts w:asciiTheme="minorHAnsi" w:eastAsiaTheme="minorHAnsi" w:hAnsiTheme="minorHAnsi"/>
          <w:sz w:val="24"/>
          <w:szCs w:val="24"/>
          <w:lang w:eastAsia="en-US"/>
        </w:rPr>
        <w:t>onflitos de duplicidade de auxílios</w:t>
      </w: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Será concedido auxílio para</w:t>
      </w:r>
      <w:r w:rsidR="00B35612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gramStart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5</w:t>
      </w:r>
      <w:proofErr w:type="gramEnd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(cinco) discentes dos programas de pós-graduação da USP.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Universidade de Salamanca irá arcar com as despesas com hospedagem e alimentação, obedecendo </w:t>
      </w:r>
      <w:proofErr w:type="gramStart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proofErr w:type="gramEnd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legislação vigente na Espanha. As despesas com passagens aéreas e terrestres serão de responsabilidade dos discentes. 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Após o término do estágio, os discentes deverão prestar contas, em até 15 dias após seu retorno, seguindo as instruções do item 7.1 deste Edital.</w:t>
      </w:r>
    </w:p>
    <w:p w:rsidR="00B35612" w:rsidRPr="006016B2" w:rsidRDefault="00B35612" w:rsidP="00B35612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35612" w:rsidRPr="006016B2" w:rsidRDefault="00B35612" w:rsidP="00B35612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35612" w:rsidRPr="006016B2" w:rsidRDefault="00B35612" w:rsidP="00B35612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35612" w:rsidRPr="006016B2" w:rsidRDefault="00B35612" w:rsidP="00B35612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A14C69" w:rsidRPr="006016B2" w:rsidRDefault="00A14C69" w:rsidP="00A14C69">
      <w:pPr>
        <w:spacing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A14C69" w:rsidRPr="006016B2" w:rsidRDefault="00A14C69" w:rsidP="00A14C6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DAS INSCRIÇÕES</w:t>
      </w:r>
    </w:p>
    <w:p w:rsidR="00B35612" w:rsidRPr="006016B2" w:rsidRDefault="00B35612" w:rsidP="00B35612">
      <w:p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Deverá ser aberto pela </w:t>
      </w:r>
      <w:r w:rsidR="00B35612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CPG da 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Unidade, um processo para cada solicitação encaminhada com os seguintes documentos:</w:t>
      </w:r>
    </w:p>
    <w:p w:rsidR="00A14C69" w:rsidRPr="006016B2" w:rsidRDefault="00A14C69" w:rsidP="00A14C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Formulário de solicitação de </w:t>
      </w:r>
      <w:r w:rsidR="005F36FE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mobilidade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discente (disponível para </w:t>
      </w:r>
      <w:r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download 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no site da PRPG);</w:t>
      </w:r>
    </w:p>
    <w:p w:rsidR="00A14C69" w:rsidRPr="006016B2" w:rsidRDefault="00A14C69" w:rsidP="00A14C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/>
          <w:sz w:val="24"/>
          <w:szCs w:val="24"/>
          <w:lang w:eastAsia="en-US"/>
        </w:rPr>
        <w:t>Anuência por escrito do orientador, atestando estar ciente e de acordo com as atividades a serem desenvolvidas pelo aluno (anexo I);</w:t>
      </w:r>
    </w:p>
    <w:p w:rsidR="00A14C69" w:rsidRPr="006016B2" w:rsidRDefault="00A14C69" w:rsidP="00A14C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Descrição das atividades a serem realizadas, indicando o Instituto/Unidade na Universidade de Salamanca em que tem o interesse de realizar o estágio, em português e em espanhol;</w:t>
      </w:r>
    </w:p>
    <w:p w:rsidR="00A14C69" w:rsidRPr="006016B2" w:rsidRDefault="00A14C69" w:rsidP="00A14C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Histórico da Pós-Graduação (ficha Janus atualizada);</w:t>
      </w:r>
    </w:p>
    <w:p w:rsidR="00A14C69" w:rsidRPr="006016B2" w:rsidRDefault="00A14C69" w:rsidP="00A14C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Carta de encaminhamento da CCP com ciência da CPG;</w:t>
      </w:r>
    </w:p>
    <w:p w:rsidR="00A14C69" w:rsidRPr="006016B2" w:rsidRDefault="00A14C69" w:rsidP="00A14C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Quando houver mais de uma solicitação, a Comissão de Pós-Graduação deverá estabelecer uma lista de prioridade das indicações, empregando os critérios que julgar mais apropriados.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Não serão aceitas inscrições com a documentação incompleta ou fora do prazo.</w:t>
      </w:r>
    </w:p>
    <w:p w:rsidR="00A14C69" w:rsidRPr="006016B2" w:rsidRDefault="00A14C69" w:rsidP="00A14C69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A14C69" w:rsidRPr="006016B2" w:rsidRDefault="00A14C69" w:rsidP="00A14C6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 PROCESSO DE SELEÇÃO</w:t>
      </w:r>
    </w:p>
    <w:p w:rsidR="00B35612" w:rsidRPr="006016B2" w:rsidRDefault="00B35612" w:rsidP="00B35612">
      <w:p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seleção das propostas será realizada por Comissão </w:t>
      </w:r>
      <w:r w:rsidR="005F36FE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esignada pela </w:t>
      </w:r>
      <w:proofErr w:type="spellStart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Pró-Reitoria</w:t>
      </w:r>
      <w:proofErr w:type="spellEnd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Pós-Graduação, que analisará os seguintes critérios:</w:t>
      </w:r>
    </w:p>
    <w:p w:rsidR="00A14C69" w:rsidRPr="006016B2" w:rsidRDefault="00A14C69" w:rsidP="00A14C6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Relevância da proposta;</w:t>
      </w:r>
    </w:p>
    <w:p w:rsidR="00A14C69" w:rsidRPr="006016B2" w:rsidRDefault="00A14C69" w:rsidP="00A14C6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Impacto da atividade na formação do Pós-Graduando;</w:t>
      </w:r>
    </w:p>
    <w:p w:rsidR="00A14C69" w:rsidRPr="006016B2" w:rsidRDefault="00A14C69" w:rsidP="00A14C6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Realização de atividades múltiplas;</w:t>
      </w:r>
    </w:p>
    <w:p w:rsidR="00A14C69" w:rsidRPr="006016B2" w:rsidRDefault="00A14C69" w:rsidP="00A14C6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Priorização pela Comissão de Pós-Graduação.</w:t>
      </w:r>
    </w:p>
    <w:p w:rsidR="00A14C69" w:rsidRPr="006016B2" w:rsidRDefault="00A14C69" w:rsidP="00A14C69">
      <w:pPr>
        <w:spacing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A14C69" w:rsidRPr="006016B2" w:rsidRDefault="00A14C69" w:rsidP="00A14C6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 CRONOGRAMA DO PROCESSO</w:t>
      </w:r>
    </w:p>
    <w:p w:rsidR="003F0D88" w:rsidRPr="006016B2" w:rsidRDefault="003F0D88" w:rsidP="003F0D88">
      <w:p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Período de inscrições: Os processos físicos deverão ser oficialmente recebidos na </w:t>
      </w:r>
      <w:proofErr w:type="spellStart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Pró-Reitoria</w:t>
      </w:r>
      <w:proofErr w:type="spellEnd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Pós-Graduação até o dia </w:t>
      </w:r>
      <w:r w:rsidR="00B35612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2</w:t>
      </w:r>
      <w:r w:rsidR="009E08FA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3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julho de 2019 às </w:t>
      </w:r>
      <w:proofErr w:type="gramStart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1</w:t>
      </w:r>
      <w:r w:rsidR="00B35612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5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:00</w:t>
      </w:r>
      <w:proofErr w:type="gramEnd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horas, impreterivelmente.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Avaliação pela Comissão da </w:t>
      </w:r>
      <w:proofErr w:type="spellStart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Pró-Reitoria</w:t>
      </w:r>
      <w:proofErr w:type="spellEnd"/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Pós-Graduação: 2</w:t>
      </w:r>
      <w:r w:rsidR="009E08FA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4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 2</w:t>
      </w:r>
      <w:r w:rsidR="00EA2E1D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5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julho de 2019.</w:t>
      </w:r>
    </w:p>
    <w:p w:rsidR="00811715" w:rsidRPr="006016B2" w:rsidRDefault="00811715" w:rsidP="00811715">
      <w:p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Divulgação do resultado parcial no site da PRPG: 2</w:t>
      </w:r>
      <w:r w:rsidR="00EA2E1D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6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julho de 2019.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Período de recurso</w:t>
      </w:r>
      <w:r w:rsidR="00EA2E1D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A2E1D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29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A2E1D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 30 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de julho de 2019.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Divulgação do resultado final no site da PRPG: </w:t>
      </w:r>
      <w:r w:rsidR="00EA2E1D"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01</w:t>
      </w: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agosto de 2019.</w:t>
      </w:r>
    </w:p>
    <w:p w:rsidR="00A14C69" w:rsidRPr="006016B2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sz w:val="24"/>
          <w:szCs w:val="24"/>
          <w:lang w:eastAsia="en-US"/>
        </w:rPr>
        <w:t>Não caberá recurso após a divulgação do Resultado Final.</w:t>
      </w:r>
    </w:p>
    <w:p w:rsidR="00EA2E1D" w:rsidRPr="006016B2" w:rsidRDefault="00EA2E1D" w:rsidP="00A14C69">
      <w:pPr>
        <w:spacing w:line="276" w:lineRule="auto"/>
        <w:ind w:left="426"/>
        <w:jc w:val="both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</w:p>
    <w:p w:rsidR="00A14C69" w:rsidRPr="006016B2" w:rsidRDefault="00A14C69" w:rsidP="00A14C69">
      <w:pPr>
        <w:spacing w:line="276" w:lineRule="auto"/>
        <w:ind w:left="426"/>
        <w:jc w:val="both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Importante</w:t>
      </w:r>
      <w:r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: Os candidatos inscritos poderão interpor recursos até as </w:t>
      </w:r>
      <w:r w:rsidR="00EA2E1D"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15</w:t>
      </w:r>
      <w:r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h00 do dia </w:t>
      </w:r>
      <w:r w:rsidR="00EA2E1D"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30</w:t>
      </w:r>
      <w:r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/07/2019. Os documentos deverão ser datados, assinados pelos candidatos e enviados uma única vez à </w:t>
      </w:r>
      <w:proofErr w:type="spellStart"/>
      <w:r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Pró-Reitoria</w:t>
      </w:r>
      <w:proofErr w:type="spellEnd"/>
      <w:r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de Pós-Graduação, por e-mail (</w:t>
      </w:r>
      <w:hyperlink r:id="rId9" w:history="1">
        <w:r w:rsidR="00EA2E1D" w:rsidRPr="006016B2">
          <w:rPr>
            <w:rStyle w:val="Hyperlink"/>
            <w:rFonts w:asciiTheme="minorHAnsi" w:eastAsiaTheme="minorHAnsi" w:hAnsiTheme="minorHAnsi" w:cstheme="minorBidi"/>
            <w:i/>
            <w:sz w:val="24"/>
            <w:szCs w:val="24"/>
            <w:lang w:eastAsia="en-US"/>
          </w:rPr>
          <w:t>prpg-convenios@usp.br</w:t>
        </w:r>
      </w:hyperlink>
      <w:r w:rsidR="00EA2E1D"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), a/c Daniella Rodrigues</w:t>
      </w:r>
      <w:r w:rsidRPr="006016B2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.</w:t>
      </w:r>
    </w:p>
    <w:p w:rsidR="00A14C69" w:rsidRPr="006016B2" w:rsidRDefault="00A14C69" w:rsidP="00A14C6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A14C69" w:rsidRPr="006016B2" w:rsidRDefault="00A14C69" w:rsidP="00A14C69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Theme="minorHAnsi" w:eastAsiaTheme="minorHAnsi" w:hAnsiTheme="minorHAnsi" w:cstheme="minorBidi"/>
          <w:b/>
          <w:caps/>
          <w:sz w:val="24"/>
          <w:szCs w:val="24"/>
          <w:lang w:eastAsia="en-US"/>
        </w:rPr>
      </w:pPr>
      <w:r w:rsidRPr="006016B2">
        <w:rPr>
          <w:rFonts w:asciiTheme="minorHAnsi" w:eastAsiaTheme="minorHAnsi" w:hAnsiTheme="minorHAnsi" w:cstheme="minorBidi"/>
          <w:b/>
          <w:caps/>
          <w:sz w:val="24"/>
          <w:szCs w:val="24"/>
          <w:lang w:eastAsia="en-US"/>
        </w:rPr>
        <w:t>Concessão</w:t>
      </w:r>
    </w:p>
    <w:p w:rsidR="003F0D88" w:rsidRPr="00A14C69" w:rsidRDefault="003F0D88" w:rsidP="003F0D88">
      <w:pPr>
        <w:spacing w:after="200" w:line="276" w:lineRule="auto"/>
        <w:ind w:left="426"/>
        <w:contextualSpacing/>
        <w:rPr>
          <w:rFonts w:asciiTheme="minorHAnsi" w:eastAsiaTheme="minorHAnsi" w:hAnsiTheme="minorHAnsi" w:cstheme="minorBidi"/>
          <w:b/>
          <w:caps/>
          <w:sz w:val="24"/>
          <w:szCs w:val="24"/>
          <w:lang w:eastAsia="en-US"/>
        </w:rPr>
      </w:pPr>
    </w:p>
    <w:p w:rsidR="00A14C69" w:rsidRPr="00EA2E1D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14C69">
        <w:rPr>
          <w:rFonts w:asciiTheme="minorHAnsi" w:eastAsiaTheme="minorHAnsi" w:hAnsiTheme="minorHAnsi"/>
          <w:sz w:val="24"/>
          <w:szCs w:val="24"/>
          <w:lang w:eastAsia="en-US"/>
        </w:rPr>
        <w:t xml:space="preserve">As solicitações serão avaliadas por uma comissão designada pela </w:t>
      </w:r>
      <w:proofErr w:type="spellStart"/>
      <w:r w:rsidRPr="00A14C69">
        <w:rPr>
          <w:rFonts w:asciiTheme="minorHAnsi" w:eastAsiaTheme="minorHAnsi" w:hAnsiTheme="minorHAnsi"/>
          <w:sz w:val="24"/>
          <w:szCs w:val="24"/>
          <w:lang w:eastAsia="en-US"/>
        </w:rPr>
        <w:t>Pró-Reitoria</w:t>
      </w:r>
      <w:proofErr w:type="spellEnd"/>
      <w:r w:rsidRPr="00A14C69">
        <w:rPr>
          <w:rFonts w:asciiTheme="minorHAnsi" w:eastAsiaTheme="minorHAnsi" w:hAnsiTheme="minorHAnsi"/>
          <w:sz w:val="24"/>
          <w:szCs w:val="24"/>
          <w:lang w:eastAsia="en-US"/>
        </w:rPr>
        <w:t xml:space="preserve"> de Pós-Graduação e aprovadas de acordo com o mérito e com os recursos financeiros </w:t>
      </w:r>
      <w:r w:rsidRPr="00EA2E1D">
        <w:rPr>
          <w:rFonts w:asciiTheme="minorHAnsi" w:eastAsiaTheme="minorHAnsi" w:hAnsiTheme="minorHAnsi"/>
          <w:sz w:val="24"/>
          <w:szCs w:val="24"/>
          <w:lang w:eastAsia="en-US"/>
        </w:rPr>
        <w:t>disponíveis.</w:t>
      </w:r>
    </w:p>
    <w:p w:rsidR="00A14C69" w:rsidRPr="00EA2E1D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EA2E1D">
        <w:rPr>
          <w:rFonts w:asciiTheme="minorHAnsi" w:eastAsiaTheme="minorHAnsi" w:hAnsiTheme="minorHAnsi"/>
          <w:sz w:val="24"/>
          <w:szCs w:val="24"/>
          <w:lang w:eastAsia="en-US"/>
        </w:rPr>
        <w:t xml:space="preserve">Os discentes contemplados terão o prazo até 30/09/2019, improrrogável, para iniciar as atividades na Universidade de Salamanca. </w:t>
      </w:r>
    </w:p>
    <w:p w:rsidR="00A14C69" w:rsidRPr="00EA2E1D" w:rsidRDefault="00A14C69" w:rsidP="00A14C69">
      <w:p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sz w:val="18"/>
          <w:szCs w:val="18"/>
          <w:lang w:eastAsia="en-US"/>
        </w:rPr>
      </w:pPr>
    </w:p>
    <w:p w:rsidR="00A14C69" w:rsidRDefault="00A14C69" w:rsidP="00A14C6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EA2E1D">
        <w:rPr>
          <w:rFonts w:asciiTheme="minorHAnsi" w:eastAsiaTheme="minorHAnsi" w:hAnsiTheme="minorHAnsi"/>
          <w:b/>
          <w:sz w:val="24"/>
          <w:szCs w:val="24"/>
          <w:lang w:eastAsia="en-US"/>
        </w:rPr>
        <w:t>DA PRESTAÇÃO DE CONTAS</w:t>
      </w:r>
    </w:p>
    <w:p w:rsidR="003F0D88" w:rsidRPr="00EA2E1D" w:rsidRDefault="003F0D88" w:rsidP="003F0D88">
      <w:pPr>
        <w:spacing w:after="200" w:line="276" w:lineRule="auto"/>
        <w:ind w:left="426"/>
        <w:contextualSpacing/>
        <w:jc w:val="both"/>
        <w:rPr>
          <w:rFonts w:asciiTheme="minorHAnsi" w:eastAsiaTheme="minorHAnsi" w:hAnsiTheme="minorHAnsi"/>
          <w:b/>
          <w:sz w:val="24"/>
          <w:szCs w:val="24"/>
          <w:lang w:eastAsia="en-US"/>
        </w:rPr>
      </w:pPr>
    </w:p>
    <w:p w:rsidR="00A14C69" w:rsidRPr="00A14C69" w:rsidRDefault="00A14C69" w:rsidP="00A14C69">
      <w:pPr>
        <w:numPr>
          <w:ilvl w:val="1"/>
          <w:numId w:val="1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b/>
          <w:caps/>
          <w:sz w:val="18"/>
          <w:szCs w:val="18"/>
          <w:lang w:eastAsia="en-US"/>
        </w:rPr>
      </w:pPr>
      <w:r w:rsidRPr="00EA2E1D">
        <w:rPr>
          <w:rFonts w:asciiTheme="minorHAnsi" w:eastAsiaTheme="minorHAnsi" w:hAnsiTheme="minorHAnsi" w:cstheme="minorBidi"/>
          <w:sz w:val="24"/>
          <w:szCs w:val="24"/>
          <w:lang w:eastAsia="en-US"/>
        </w:rPr>
        <w:t>Caberá</w:t>
      </w:r>
      <w:r w:rsidRPr="00A14C6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ao discente selecionado, </w:t>
      </w:r>
      <w:r w:rsidRP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>encaminhar para a PRPG</w:t>
      </w:r>
      <w:r w:rsidRPr="00A14C6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em até 15 dias após seu retorno, um relatório sucinto, devidamente assinado, sobre as atividades desenvolvidas durante a viagem (máx. 3 páginas). </w:t>
      </w:r>
    </w:p>
    <w:p w:rsidR="00A14C69" w:rsidRPr="00A14C69" w:rsidRDefault="00A14C69" w:rsidP="00A14C69">
      <w:pPr>
        <w:spacing w:line="276" w:lineRule="auto"/>
        <w:ind w:left="426"/>
        <w:contextualSpacing/>
        <w:jc w:val="both"/>
        <w:rPr>
          <w:rFonts w:asciiTheme="minorHAnsi" w:eastAsiaTheme="minorHAnsi" w:hAnsiTheme="minorHAnsi" w:cstheme="minorBidi"/>
          <w:b/>
          <w:caps/>
          <w:sz w:val="18"/>
          <w:szCs w:val="18"/>
          <w:lang w:eastAsia="en-US"/>
        </w:rPr>
      </w:pPr>
    </w:p>
    <w:p w:rsidR="00A14C69" w:rsidRPr="00F165C9" w:rsidRDefault="00A14C69" w:rsidP="00A14C69">
      <w:p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/>
          <w:caps/>
          <w:sz w:val="24"/>
          <w:szCs w:val="24"/>
          <w:lang w:eastAsia="en-US"/>
        </w:rPr>
      </w:pPr>
      <w:r w:rsidRPr="00F165C9">
        <w:rPr>
          <w:rFonts w:asciiTheme="minorHAnsi" w:eastAsiaTheme="minorHAnsi" w:hAnsiTheme="minorHAnsi" w:cstheme="minorBidi"/>
          <w:b/>
          <w:caps/>
          <w:sz w:val="24"/>
          <w:szCs w:val="24"/>
          <w:lang w:eastAsia="en-US"/>
        </w:rPr>
        <w:t xml:space="preserve">Contato </w:t>
      </w:r>
    </w:p>
    <w:p w:rsidR="00A14C69" w:rsidRPr="00A14C69" w:rsidRDefault="00A14C69" w:rsidP="00A14C69">
      <w:pPr>
        <w:spacing w:line="276" w:lineRule="auto"/>
        <w:ind w:left="426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Esclarecimentos adicionais poderão ser obtidos na </w:t>
      </w:r>
      <w:proofErr w:type="spellStart"/>
      <w:r w:rsidRP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>Pró-Reitoria</w:t>
      </w:r>
      <w:proofErr w:type="spellEnd"/>
      <w:r w:rsidRP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Pós-Graduação por intermédio do endereço eletrônico </w:t>
      </w:r>
      <w:hyperlink r:id="rId10" w:history="1">
        <w:hyperlink r:id="rId11" w:history="1">
          <w:r w:rsidR="00F165C9" w:rsidRPr="004674D0">
            <w:rPr>
              <w:rStyle w:val="Hyperlink"/>
              <w:rFonts w:asciiTheme="minorHAnsi" w:eastAsiaTheme="minorHAnsi" w:hAnsiTheme="minorHAnsi" w:cstheme="minorBidi"/>
              <w:i/>
              <w:sz w:val="24"/>
              <w:szCs w:val="24"/>
              <w:lang w:eastAsia="en-US"/>
            </w:rPr>
            <w:t>prpg-convenios@usp.br</w:t>
          </w:r>
        </w:hyperlink>
      </w:hyperlink>
      <w:r w:rsidRP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ou pelo telefone (11) 3091-3</w:t>
      </w:r>
      <w:r w:rsid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>062</w:t>
      </w:r>
      <w:r w:rsidRP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com </w:t>
      </w:r>
      <w:r w:rsidR="00F165C9">
        <w:rPr>
          <w:rFonts w:asciiTheme="minorHAnsi" w:eastAsiaTheme="minorHAnsi" w:hAnsiTheme="minorHAnsi" w:cstheme="minorBidi"/>
          <w:sz w:val="24"/>
          <w:szCs w:val="24"/>
          <w:lang w:eastAsia="en-US"/>
        </w:rPr>
        <w:t>Daniella.</w:t>
      </w:r>
    </w:p>
    <w:p w:rsidR="00A14C69" w:rsidRDefault="00A14C69" w:rsidP="003B4BEC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B4BEC" w:rsidRPr="003B4BEC" w:rsidRDefault="003B4BEC" w:rsidP="003B4BEC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         Autorizo. Publique-se.</w:t>
      </w:r>
    </w:p>
    <w:p w:rsidR="003B4BEC" w:rsidRPr="003B4BEC" w:rsidRDefault="003B4BEC" w:rsidP="003B4BEC">
      <w:pPr>
        <w:spacing w:line="276" w:lineRule="auto"/>
        <w:ind w:left="4248" w:firstLine="708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</w:p>
    <w:p w:rsidR="003B4BEC" w:rsidRPr="003B4BEC" w:rsidRDefault="003B4BEC" w:rsidP="003B4BEC">
      <w:pPr>
        <w:spacing w:line="276" w:lineRule="auto"/>
        <w:ind w:left="4248" w:firstLine="708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</w:t>
      </w:r>
    </w:p>
    <w:p w:rsidR="003B4BEC" w:rsidRPr="003B4BEC" w:rsidRDefault="003B4BEC" w:rsidP="003B4BEC">
      <w:pPr>
        <w:ind w:left="4248" w:firstLine="708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Carlos G. </w:t>
      </w:r>
      <w:proofErr w:type="spellStart"/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Carlotti</w:t>
      </w:r>
      <w:proofErr w:type="spellEnd"/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Jr.</w:t>
      </w:r>
    </w:p>
    <w:p w:rsidR="003B4BEC" w:rsidRPr="003B4BEC" w:rsidRDefault="003B4BEC" w:rsidP="003B4BEC">
      <w:pPr>
        <w:jc w:val="right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Pró-Reitor de Pós-Graduação</w:t>
      </w:r>
    </w:p>
    <w:p w:rsidR="003B4BEC" w:rsidRPr="003B4BEC" w:rsidRDefault="003B4BEC" w:rsidP="003B4BEC">
      <w:pPr>
        <w:jc w:val="right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</w:p>
    <w:p w:rsidR="003B4BEC" w:rsidRPr="003B4BEC" w:rsidRDefault="003B4BEC" w:rsidP="003B4BEC">
      <w:pPr>
        <w:jc w:val="right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br w:type="page"/>
      </w:r>
    </w:p>
    <w:p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lastRenderedPageBreak/>
        <w:t>ANEXO I</w:t>
      </w:r>
    </w:p>
    <w:p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DECLARAÇÃO DE ANUÊNCIA </w:t>
      </w:r>
      <w:proofErr w:type="gramStart"/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DO(</w:t>
      </w:r>
      <w:proofErr w:type="gramEnd"/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A) ORIENTADOR(A) </w:t>
      </w:r>
    </w:p>
    <w:p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EDITAL PRPG 13/2019 </w:t>
      </w:r>
    </w:p>
    <w:p w:rsidR="003B4BEC" w:rsidRPr="003B4BEC" w:rsidRDefault="003B4BEC" w:rsidP="003B4BEC">
      <w:pPr>
        <w:spacing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Mobilidade Discente de Pós-Graduação USP – Universidade de Salamanca</w:t>
      </w:r>
    </w:p>
    <w:p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B4BEC" w:rsidRPr="00BF5727" w:rsidRDefault="003B4BEC" w:rsidP="00BF5727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Declaro, para 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os devidos fins, que eu,________________________________________, </w:t>
      </w:r>
      <w:proofErr w:type="gramStart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orientador(</w:t>
      </w:r>
      <w:proofErr w:type="gramEnd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a) do(a) aluno(a)_______________________________________________, CPF </w:t>
      </w:r>
      <w:proofErr w:type="spellStart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Nº_______________________devidamente</w:t>
      </w:r>
      <w:proofErr w:type="spellEnd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matriculado(a), no Programa de Pós-Graduação em __________________ da Universidade de São Paulo, em nível de _____________(Mestrado/Doutorado), tenho ciência da inscrição do(a) discente</w:t>
      </w:r>
      <w:r w:rsid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no Edital </w:t>
      </w:r>
      <w:r w:rsidR="00BF5727"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Mobilidade Discente de Pós-Graduação USP – Universidade de Salamanca</w:t>
      </w:r>
      <w:r w:rsid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e concordo com as atividades a serem desenvolvidas.</w:t>
      </w:r>
    </w:p>
    <w:p w:rsidR="003B4BEC" w:rsidRPr="00BF5727" w:rsidRDefault="003B4BEC" w:rsidP="00BF5727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B4BEC" w:rsidRPr="00BF5727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B4BEC" w:rsidRPr="00BF5727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Assinatura </w:t>
      </w:r>
      <w:proofErr w:type="gramStart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do(</w:t>
      </w:r>
      <w:proofErr w:type="gramEnd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a) orientador(a):______________________________</w:t>
      </w:r>
    </w:p>
    <w:p w:rsidR="003B4BEC" w:rsidRPr="003B4BEC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Local e data:________________________________________</w:t>
      </w:r>
    </w:p>
    <w:p w:rsidR="003B4BEC" w:rsidRPr="003B4BEC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B4BEC" w:rsidRPr="003B4BEC" w:rsidRDefault="003B4BEC" w:rsidP="003B4BEC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6D7CE5" w:rsidRDefault="006D7CE5" w:rsidP="00BF5727">
      <w:pPr>
        <w:jc w:val="center"/>
        <w:rPr>
          <w:rFonts w:ascii="Arial" w:eastAsiaTheme="minorHAnsi" w:hAnsi="Arial" w:cs="Arial"/>
          <w:b/>
          <w:lang w:eastAsia="en-US"/>
        </w:rPr>
      </w:pPr>
    </w:p>
    <w:p w:rsidR="003B4BEC" w:rsidRDefault="003B4BEC" w:rsidP="00BF5727">
      <w:pPr>
        <w:jc w:val="center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FICHA DE INSCRIÇÃO – Edital PRPG nº 13/2019</w:t>
      </w:r>
    </w:p>
    <w:p w:rsidR="00790213" w:rsidRPr="003B4BEC" w:rsidRDefault="00790213" w:rsidP="00BF5727">
      <w:pPr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790213" w:rsidRDefault="003B4BEC" w:rsidP="003B4BEC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790213">
        <w:rPr>
          <w:rFonts w:ascii="Arial" w:eastAsiaTheme="minorHAnsi" w:hAnsi="Arial" w:cs="Arial"/>
          <w:b/>
          <w:lang w:eastAsia="en-US"/>
        </w:rPr>
        <w:t>Mobilidade Discente de Pós-Graduação USP – Universidade de Salamanca</w:t>
      </w:r>
    </w:p>
    <w:p w:rsidR="00790213" w:rsidRPr="00790213" w:rsidRDefault="00790213" w:rsidP="003B4BEC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Nome: ______________________________________________________________________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fldChar w:fldCharType="begin"/>
      </w:r>
      <w:r w:rsidRPr="003B4BEC">
        <w:rPr>
          <w:rFonts w:ascii="Arial" w:eastAsiaTheme="minorHAnsi" w:hAnsi="Arial" w:cs="Arial"/>
          <w:b/>
          <w:lang w:eastAsia="en-US"/>
        </w:rPr>
        <w:instrText xml:space="preserve"> FILLIN   \* MERGEFORMAT </w:instrText>
      </w:r>
      <w:r w:rsidRPr="003B4BEC">
        <w:rPr>
          <w:rFonts w:ascii="Arial" w:eastAsiaTheme="minorHAnsi" w:hAnsi="Arial" w:cs="Arial"/>
          <w:b/>
          <w:lang w:eastAsia="en-US"/>
        </w:rPr>
        <w:fldChar w:fldCharType="end"/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Nº USP: 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E-mail: 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 xml:space="preserve">Telefone: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 xml:space="preserve">(   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>) 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Endereço Residencial: 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CEP:</w:t>
      </w:r>
      <w:r w:rsidRPr="003B4BEC">
        <w:rPr>
          <w:rFonts w:ascii="Arial" w:eastAsiaTheme="minorHAnsi" w:hAnsi="Arial" w:cs="Arial"/>
          <w:b/>
          <w:lang w:eastAsia="en-US"/>
        </w:rPr>
        <w:tab/>
        <w:t>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Cidade: 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RG: 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CPF: ________________________________</w:t>
      </w:r>
    </w:p>
    <w:p w:rsidR="003B4BEC" w:rsidRPr="003B4BEC" w:rsidRDefault="003B4BEC" w:rsidP="003B4BEC">
      <w:pPr>
        <w:jc w:val="both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USP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Unidade USP: ________________________________________________________________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 do Programa: __________________________________________________________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 xml:space="preserve">Nome(s) do(s)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>Orientador(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>es): 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____________________________________________________________________________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de Bolsa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 xml:space="preserve">Possui bolsa de estudos? 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 xml:space="preserve">(  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>) Sim</w:t>
      </w:r>
      <w:r w:rsidRPr="003B4BEC">
        <w:rPr>
          <w:rFonts w:ascii="Arial" w:eastAsiaTheme="minorHAnsi" w:hAnsi="Arial" w:cs="Arial"/>
          <w:b/>
          <w:lang w:eastAsia="en-US"/>
        </w:rPr>
        <w:tab/>
      </w:r>
      <w:r w:rsidRPr="003B4BEC">
        <w:rPr>
          <w:rFonts w:ascii="Arial" w:eastAsiaTheme="minorHAnsi" w:hAnsi="Arial" w:cs="Arial"/>
          <w:b/>
          <w:lang w:eastAsia="en-US"/>
        </w:rPr>
        <w:tab/>
        <w:t>(  )Não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 xml:space="preserve">Se sim, informe o órgão/ agência de fomento: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>____________________________________</w:t>
      </w:r>
      <w:proofErr w:type="gramEnd"/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Data do início e término da bolsa: 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BF5727" w:rsidRDefault="003B4BEC" w:rsidP="003B4BEC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BF5727">
        <w:rPr>
          <w:rFonts w:ascii="Arial" w:eastAsiaTheme="minorHAnsi" w:hAnsi="Arial" w:cs="Arial"/>
          <w:lang w:eastAsia="en-US"/>
        </w:rPr>
        <w:t>Atesto a veracidade das informações prestadas, bem como ciência e concordância ao Edital PRPG 13/2019 – Mobilidade Discente de Pós-Graduação USP-Universidade de Salamanca.</w:t>
      </w:r>
    </w:p>
    <w:p w:rsidR="00BF5727" w:rsidRDefault="00BF5727" w:rsidP="003B4BEC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0213" w:rsidRDefault="00790213" w:rsidP="003B4BEC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3B4BEC" w:rsidRPr="003B4BEC" w:rsidRDefault="003B4BEC" w:rsidP="003B4BEC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B4BEC">
        <w:rPr>
          <w:rFonts w:ascii="Arial" w:eastAsiaTheme="minorHAnsi" w:hAnsi="Arial" w:cs="Arial"/>
          <w:lang w:eastAsia="en-US"/>
        </w:rPr>
        <w:t>_________________________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>_____________________________</w:t>
      </w:r>
    </w:p>
    <w:p w:rsidR="00365887" w:rsidRPr="003B4BEC" w:rsidRDefault="003B4BEC" w:rsidP="003B4BEC">
      <w:r w:rsidRPr="003B4BEC">
        <w:rPr>
          <w:rFonts w:ascii="Arial" w:eastAsiaTheme="minorHAnsi" w:hAnsi="Arial" w:cs="Arial"/>
          <w:lang w:eastAsia="en-US"/>
        </w:rPr>
        <w:t xml:space="preserve">            Local e Data 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 xml:space="preserve">            Assinatura do Aluno</w:t>
      </w:r>
    </w:p>
    <w:sectPr w:rsidR="00365887" w:rsidRPr="003B4BEC" w:rsidSect="00BF5727">
      <w:headerReference w:type="default" r:id="rId12"/>
      <w:footerReference w:type="default" r:id="rId13"/>
      <w:pgSz w:w="11906" w:h="16838"/>
      <w:pgMar w:top="1417" w:right="1701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AF" w:rsidRDefault="00234BAF" w:rsidP="00121795">
      <w:r>
        <w:separator/>
      </w:r>
    </w:p>
  </w:endnote>
  <w:endnote w:type="continuationSeparator" w:id="0">
    <w:p w:rsidR="00234BAF" w:rsidRDefault="00234BAF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 xml:space="preserve">Rua da Reitoria, 374 – 4º </w:t>
    </w:r>
    <w:proofErr w:type="gramStart"/>
    <w:r w:rsidRPr="00407910">
      <w:rPr>
        <w:b/>
        <w:color w:val="1F497D"/>
      </w:rPr>
      <w:t>andar</w:t>
    </w:r>
    <w:proofErr w:type="gramEnd"/>
  </w:p>
  <w:p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São Paulo – SP</w:t>
    </w:r>
    <w:proofErr w:type="gramStart"/>
    <w:r w:rsidRPr="00407910">
      <w:rPr>
        <w:b/>
        <w:color w:val="1F497D"/>
      </w:rPr>
      <w:t xml:space="preserve">    </w:t>
    </w:r>
    <w:proofErr w:type="gramEnd"/>
    <w:r w:rsidRPr="00407910">
      <w:rPr>
        <w:b/>
        <w:color w:val="1F497D"/>
      </w:rPr>
      <w:t>05508-220</w:t>
    </w:r>
  </w:p>
  <w:p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Tel.: 55 (11) 3091 -</w:t>
    </w:r>
    <w:proofErr w:type="gramStart"/>
    <w:r w:rsidRPr="00407910">
      <w:rPr>
        <w:b/>
        <w:color w:val="1F497D"/>
      </w:rPr>
      <w:t xml:space="preserve">  </w:t>
    </w:r>
    <w:proofErr w:type="gramEnd"/>
    <w:r w:rsidRPr="00407910">
      <w:rPr>
        <w:b/>
        <w:color w:val="1F497D"/>
      </w:rPr>
      <w:t>3266</w:t>
    </w:r>
  </w:p>
  <w:p w:rsidR="00234BAF" w:rsidRPr="00407910" w:rsidRDefault="006016B2" w:rsidP="00121795">
    <w:pPr>
      <w:pStyle w:val="Rodap"/>
      <w:rPr>
        <w:b/>
        <w:color w:val="1F497D"/>
      </w:rPr>
    </w:pPr>
    <w:hyperlink r:id="rId1" w:history="1">
      <w:r w:rsidR="00234BAF" w:rsidRPr="00407910">
        <w:rPr>
          <w:rStyle w:val="Hyperlink"/>
          <w:b/>
          <w:color w:val="1F497D"/>
        </w:rPr>
        <w:t>prpg@usp.br</w:t>
      </w:r>
    </w:hyperlink>
    <w:r w:rsidR="00234BAF" w:rsidRPr="00407910">
      <w:rPr>
        <w:rStyle w:val="Hyperlink"/>
        <w:b/>
        <w:color w:val="1F497D"/>
      </w:rPr>
      <w:t xml:space="preserve"> - </w:t>
    </w:r>
    <w:hyperlink r:id="rId2" w:history="1">
      <w:r w:rsidR="00234BAF" w:rsidRPr="00407910">
        <w:rPr>
          <w:rStyle w:val="Hyperlink"/>
          <w:b/>
          <w:color w:val="1F497D"/>
        </w:rPr>
        <w:t>www.usp.br/prpg</w:t>
      </w:r>
    </w:hyperlink>
  </w:p>
  <w:p w:rsidR="00234BAF" w:rsidRDefault="00234BAF" w:rsidP="0012179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3F9DB" wp14:editId="4815081F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34BAF" w:rsidRPr="00407910" w:rsidRDefault="00234BAF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535ECE4D" wp14:editId="771D5023">
                                <wp:extent cx="1320165" cy="763270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:rsidR="00234BAF" w:rsidRPr="00407910" w:rsidRDefault="00234BAF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535ECE4D" wp14:editId="771D5023">
                          <wp:extent cx="1320165" cy="76327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9E564A0" wp14:editId="20524663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2" o:spid="_x0000_s1026" style="position:absolute;margin-left:85.05pt;margin-top:739.1pt;width:439.35pt;height:2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DKDVhY4AAAAA4BAAAPAAAAAAAAAAAAAAAAADIEAABkcnMvZG93bnJldi54bWxQSwUGAAAAAAQA&#10;BADzAAAAPw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:rsidR="00234BAF" w:rsidRPr="00121795" w:rsidRDefault="00234BAF" w:rsidP="001217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AF" w:rsidRDefault="00234BAF" w:rsidP="00121795">
      <w:r>
        <w:separator/>
      </w:r>
    </w:p>
  </w:footnote>
  <w:footnote w:type="continuationSeparator" w:id="0">
    <w:p w:rsidR="00234BAF" w:rsidRDefault="00234BAF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AF" w:rsidRDefault="00234BAF">
    <w:pPr>
      <w:pStyle w:val="Cabealho"/>
    </w:pPr>
    <w:r>
      <w:rPr>
        <w:noProof/>
        <w:lang w:eastAsia="pt-BR"/>
      </w:rPr>
      <w:drawing>
        <wp:inline distT="0" distB="0" distL="0" distR="0" wp14:anchorId="0FC3F61F" wp14:editId="6BC5CE30">
          <wp:extent cx="790575" cy="113347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D6F"/>
    <w:multiLevelType w:val="hybridMultilevel"/>
    <w:tmpl w:val="CA803586"/>
    <w:lvl w:ilvl="0" w:tplc="FBA0B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634F40"/>
    <w:multiLevelType w:val="multilevel"/>
    <w:tmpl w:val="ABE4F2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0DB6223"/>
    <w:multiLevelType w:val="hybridMultilevel"/>
    <w:tmpl w:val="2C867016"/>
    <w:lvl w:ilvl="0" w:tplc="D7404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95"/>
    <w:rsid w:val="00121795"/>
    <w:rsid w:val="0012606B"/>
    <w:rsid w:val="00234BAF"/>
    <w:rsid w:val="00365887"/>
    <w:rsid w:val="003713C6"/>
    <w:rsid w:val="003B4BEC"/>
    <w:rsid w:val="003F0D88"/>
    <w:rsid w:val="005F36FE"/>
    <w:rsid w:val="006016B2"/>
    <w:rsid w:val="006046FF"/>
    <w:rsid w:val="006D7CE5"/>
    <w:rsid w:val="00790213"/>
    <w:rsid w:val="00811715"/>
    <w:rsid w:val="008E7426"/>
    <w:rsid w:val="009E08FA"/>
    <w:rsid w:val="00A14C69"/>
    <w:rsid w:val="00B35612"/>
    <w:rsid w:val="00BF5727"/>
    <w:rsid w:val="00CD62A1"/>
    <w:rsid w:val="00D37AFC"/>
    <w:rsid w:val="00EA2E1D"/>
    <w:rsid w:val="00F01C42"/>
    <w:rsid w:val="00F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pg-convenios@usp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crivill@usp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pg-convenios@usp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D195-5060-45A8-B869-555D1379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928248DE.dotm</Template>
  <TotalTime>28</TotalTime>
  <Pages>5</Pages>
  <Words>1071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Rodrigues</dc:creator>
  <cp:lastModifiedBy>Daniella Rodrigues</cp:lastModifiedBy>
  <cp:revision>7</cp:revision>
  <cp:lastPrinted>2019-07-04T18:06:00Z</cp:lastPrinted>
  <dcterms:created xsi:type="dcterms:W3CDTF">2019-07-04T14:27:00Z</dcterms:created>
  <dcterms:modified xsi:type="dcterms:W3CDTF">2019-07-04T18:23:00Z</dcterms:modified>
</cp:coreProperties>
</file>