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02" w:rsidRPr="002E6A70" w:rsidRDefault="005F3F02" w:rsidP="005F3F02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6A70">
        <w:rPr>
          <w:rFonts w:ascii="Times New Roman" w:hAnsi="Times New Roman" w:cs="Times New Roman"/>
          <w:b/>
          <w:sz w:val="22"/>
          <w:szCs w:val="22"/>
          <w:u w:val="single"/>
        </w:rPr>
        <w:t>ANEXO I</w:t>
      </w:r>
    </w:p>
    <w:p w:rsidR="005F3F02" w:rsidRDefault="005F3F02" w:rsidP="005F3F02">
      <w:pPr>
        <w:pStyle w:val="PargrafodaLista"/>
        <w:tabs>
          <w:tab w:val="left" w:pos="751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3F02" w:rsidRDefault="005F3F02" w:rsidP="005F3F02">
      <w:pPr>
        <w:pStyle w:val="PargrafodaLista"/>
        <w:tabs>
          <w:tab w:val="left" w:pos="751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5BE0">
        <w:rPr>
          <w:rFonts w:ascii="Times New Roman" w:hAnsi="Times New Roman" w:cs="Times New Roman"/>
          <w:b/>
          <w:sz w:val="22"/>
          <w:szCs w:val="22"/>
        </w:rPr>
        <w:t xml:space="preserve">Ficha de inscrição para o Programa </w:t>
      </w:r>
      <w:proofErr w:type="spellStart"/>
      <w:r w:rsidRPr="00065BE0">
        <w:rPr>
          <w:rFonts w:ascii="Times New Roman" w:hAnsi="Times New Roman" w:cs="Times New Roman"/>
          <w:b/>
          <w:sz w:val="22"/>
          <w:szCs w:val="22"/>
        </w:rPr>
        <w:t>PrInt</w:t>
      </w:r>
      <w:proofErr w:type="spellEnd"/>
      <w:r w:rsidRPr="00065BE0">
        <w:rPr>
          <w:rFonts w:ascii="Times New Roman" w:hAnsi="Times New Roman" w:cs="Times New Roman"/>
          <w:b/>
          <w:sz w:val="22"/>
          <w:szCs w:val="22"/>
        </w:rPr>
        <w:t xml:space="preserve"> USP/Capes </w:t>
      </w: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065BE0">
        <w:rPr>
          <w:rFonts w:ascii="Times New Roman" w:hAnsi="Times New Roman" w:cs="Times New Roman"/>
          <w:b/>
          <w:sz w:val="22"/>
          <w:szCs w:val="22"/>
        </w:rPr>
        <w:t>PAME</w:t>
      </w:r>
    </w:p>
    <w:p w:rsidR="005F3F02" w:rsidRPr="00065BE0" w:rsidRDefault="005F3F02" w:rsidP="005F3F02">
      <w:pPr>
        <w:pStyle w:val="PargrafodaLista"/>
        <w:tabs>
          <w:tab w:val="left" w:pos="751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1FD9">
        <w:rPr>
          <w:rFonts w:ascii="Times New Roman" w:hAnsi="Times New Roman" w:cs="Times New Roman"/>
          <w:b/>
          <w:sz w:val="22"/>
          <w:szCs w:val="22"/>
        </w:rPr>
        <w:t xml:space="preserve">Edital 10/2020 </w:t>
      </w:r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PrInt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USP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 Completo: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Nº USP: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CPF: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Endereço Eletrônico Institucional: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Telefone celular: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Identificador ORCID: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Número do Passaporte:                                  data da validade: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46A8">
        <w:rPr>
          <w:rFonts w:ascii="Times New Roman" w:hAnsi="Times New Roman" w:cs="Times New Roman"/>
          <w:sz w:val="22"/>
          <w:szCs w:val="22"/>
        </w:rPr>
        <w:t>Nome da Instituição Estrangeira pleiteada para a Missão: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País de localização da Instituição: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Instituição consta:</w:t>
      </w:r>
    </w:p>
    <w:p w:rsidR="005F3F02" w:rsidRPr="001346A8" w:rsidRDefault="005F3F02" w:rsidP="005F3F02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46A8">
        <w:rPr>
          <w:rFonts w:ascii="Times New Roman" w:hAnsi="Times New Roman" w:cs="Times New Roman"/>
          <w:sz w:val="22"/>
          <w:szCs w:val="22"/>
        </w:rPr>
        <w:t xml:space="preserve">da Relação dos Países Parceiros </w:t>
      </w:r>
      <w:proofErr w:type="spellStart"/>
      <w:r w:rsidRPr="001346A8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1346A8">
        <w:rPr>
          <w:rFonts w:ascii="Times New Roman" w:hAnsi="Times New Roman" w:cs="Times New Roman"/>
          <w:sz w:val="22"/>
          <w:szCs w:val="22"/>
        </w:rPr>
        <w:t xml:space="preserve"> (Anexo II)</w:t>
      </w:r>
      <w:r w:rsidRPr="001346A8">
        <w:rPr>
          <w:rFonts w:ascii="Times New Roman" w:hAnsi="Times New Roman" w:cs="Times New Roman"/>
          <w:b/>
          <w:sz w:val="22"/>
          <w:szCs w:val="22"/>
        </w:rPr>
        <w:t xml:space="preserve">? </w:t>
      </w:r>
      <w:r w:rsidRPr="001346A8">
        <w:rPr>
          <w:rFonts w:ascii="Times New Roman" w:hAnsi="Times New Roman" w:cs="Times New Roman"/>
          <w:b/>
          <w:sz w:val="22"/>
          <w:szCs w:val="22"/>
        </w:rPr>
        <w:tab/>
      </w:r>
      <w:r w:rsidRPr="001346A8">
        <w:rPr>
          <w:rFonts w:ascii="Times New Roman" w:hAnsi="Times New Roman" w:cs="Times New Roman"/>
          <w:b/>
          <w:sz w:val="22"/>
          <w:szCs w:val="22"/>
        </w:rPr>
        <w:tab/>
      </w:r>
      <w:r w:rsidRPr="001346A8">
        <w:rPr>
          <w:rFonts w:ascii="Times New Roman" w:hAnsi="Times New Roman" w:cs="Times New Roman"/>
          <w:sz w:val="22"/>
          <w:szCs w:val="22"/>
        </w:rPr>
        <w:t>Sim (     )   Não (     )</w:t>
      </w:r>
    </w:p>
    <w:p w:rsidR="005F3F02" w:rsidRPr="001346A8" w:rsidRDefault="005F3F02" w:rsidP="005F3F0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1346A8">
        <w:rPr>
          <w:rFonts w:ascii="Times New Roman" w:hAnsi="Times New Roman" w:cs="Times New Roman"/>
          <w:sz w:val="22"/>
          <w:szCs w:val="22"/>
        </w:rPr>
        <w:t>do rol das Universidades Parceiras Internacionais (Anexo III)?  Sim (     )    Não (     )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Unidade e nome do Programa de Pós-Graduação proponente: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346A8">
        <w:rPr>
          <w:rFonts w:ascii="Times New Roman" w:hAnsi="Times New Roman" w:cs="Times New Roman"/>
          <w:sz w:val="22"/>
          <w:szCs w:val="22"/>
        </w:rPr>
        <w:t>Telefone e e-mail da Secretária do Programa: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Período previsto para a Missão: Início: ___/___/___     -  Término:___/___/___  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Objetivos da Missão: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Possíveis desdobramentos da Missão: </w:t>
      </w:r>
    </w:p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Orçamento Detalhado (informações adicionais no A</w:t>
      </w:r>
      <w:r w:rsidRPr="003279B3">
        <w:rPr>
          <w:rFonts w:ascii="Times New Roman" w:hAnsi="Times New Roman" w:cs="Times New Roman"/>
          <w:sz w:val="22"/>
          <w:szCs w:val="22"/>
        </w:rPr>
        <w:t xml:space="preserve">nexo </w:t>
      </w:r>
      <w:r w:rsidRPr="004F1B8B">
        <w:rPr>
          <w:rFonts w:ascii="Times New Roman" w:hAnsi="Times New Roman" w:cs="Times New Roman"/>
          <w:sz w:val="22"/>
          <w:szCs w:val="22"/>
        </w:rPr>
        <w:t>IV</w:t>
      </w:r>
      <w:r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</w:tblGrid>
      <w:tr w:rsidR="005F3F02" w:rsidRPr="00A2751E" w:rsidTr="002D60B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ITENS FINANCIÁVEIS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VALOR USD $</w:t>
            </w:r>
          </w:p>
        </w:tc>
      </w:tr>
      <w:tr w:rsidR="005F3F02" w:rsidRPr="00A2751E" w:rsidTr="002D60B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Auxílio deslocamento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A2751E" w:rsidRDefault="005F3F02" w:rsidP="002D60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F3F02" w:rsidRPr="00A2751E" w:rsidTr="002D60B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Auxílio Diária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A2751E" w:rsidRDefault="005F3F02" w:rsidP="002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F3F02" w:rsidRPr="00A2751E" w:rsidTr="002D60B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Auxílio Seguro Saúde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A2751E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90,00</w:t>
            </w:r>
          </w:p>
        </w:tc>
      </w:tr>
      <w:tr w:rsidR="005F3F02" w:rsidRPr="00A2751E" w:rsidTr="002D60B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8F32F8" w:rsidRDefault="005F3F02" w:rsidP="002D6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pt-BR"/>
              </w:rPr>
            </w:pPr>
            <w:r w:rsidRPr="008F32F8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F02" w:rsidRPr="00A2751E" w:rsidRDefault="005F3F02" w:rsidP="002D6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A275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5F3F02" w:rsidRDefault="005F3F02" w:rsidP="005F3F0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F3F02" w:rsidRPr="00065BE0" w:rsidRDefault="005F3F02" w:rsidP="005F3F02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065BE0">
        <w:rPr>
          <w:rFonts w:ascii="Times New Roman" w:hAnsi="Times New Roman" w:cs="Times New Roman"/>
          <w:b/>
          <w:sz w:val="22"/>
          <w:szCs w:val="22"/>
        </w:rPr>
        <w:t>Dados Bancários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5F3F02" w:rsidRDefault="005F3F02" w:rsidP="005F3F02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 do Banco:</w:t>
      </w:r>
    </w:p>
    <w:p w:rsidR="005F3F02" w:rsidRDefault="005F3F02" w:rsidP="005F3F02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Número do Banco;</w:t>
      </w:r>
    </w:p>
    <w:p w:rsidR="005F3F02" w:rsidRDefault="005F3F02" w:rsidP="005F3F02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Agência:</w:t>
      </w:r>
    </w:p>
    <w:p w:rsidR="005F3F02" w:rsidRDefault="005F3F02" w:rsidP="005F3F02">
      <w:pPr>
        <w:spacing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 Corrente:</w:t>
      </w:r>
    </w:p>
    <w:p w:rsidR="005F3F02" w:rsidRDefault="005F3F02" w:rsidP="005F3F02">
      <w:pPr>
        <w:rPr>
          <w:rFonts w:ascii="Times New Roman" w:hAnsi="Times New Roman" w:cs="Times New Roman"/>
          <w:b/>
          <w:sz w:val="22"/>
          <w:szCs w:val="22"/>
          <w:highlight w:val="cyan"/>
          <w:u w:val="single"/>
        </w:rPr>
      </w:pPr>
      <w:bookmarkStart w:id="0" w:name="_GoBack"/>
      <w:bookmarkEnd w:id="0"/>
    </w:p>
    <w:p w:rsidR="00984144" w:rsidRDefault="004C6FDD"/>
    <w:sectPr w:rsidR="00984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FA"/>
    <w:multiLevelType w:val="hybridMultilevel"/>
    <w:tmpl w:val="08945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2"/>
    <w:rsid w:val="00402ED5"/>
    <w:rsid w:val="005F3F02"/>
    <w:rsid w:val="00F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02"/>
    <w:pPr>
      <w:spacing w:after="160" w:line="300" w:lineRule="auto"/>
      <w:ind w:right="-142"/>
      <w:jc w:val="both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02"/>
    <w:pPr>
      <w:spacing w:after="160" w:line="300" w:lineRule="auto"/>
      <w:ind w:right="-142"/>
      <w:jc w:val="both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5EC84E13.dotm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Nivaldete Aparecida Facco Magordo</dc:creator>
  <cp:lastModifiedBy>Nivaldete Aparecida Facco Magordo</cp:lastModifiedBy>
  <cp:revision>2</cp:revision>
  <dcterms:created xsi:type="dcterms:W3CDTF">2020-04-23T12:24:00Z</dcterms:created>
  <dcterms:modified xsi:type="dcterms:W3CDTF">2020-04-23T12:24:00Z</dcterms:modified>
</cp:coreProperties>
</file>